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1" w:rsidRPr="005B4119" w:rsidRDefault="002D4FB1" w:rsidP="00037835">
      <w:pPr>
        <w:jc w:val="center"/>
        <w:rPr>
          <w:rFonts w:cs="Arial"/>
          <w:b/>
          <w:u w:val="single"/>
        </w:rPr>
      </w:pPr>
    </w:p>
    <w:p w:rsidR="00284987" w:rsidRDefault="00241C60" w:rsidP="0028498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PROPUESTA DE </w:t>
      </w:r>
      <w:r w:rsidR="00284987">
        <w:rPr>
          <w:rFonts w:cs="Arial"/>
          <w:b/>
          <w:u w:val="single"/>
        </w:rPr>
        <w:t xml:space="preserve">ACUERDO DE MEDIACIÓN </w:t>
      </w:r>
    </w:p>
    <w:p w:rsidR="00241C60" w:rsidRDefault="00241C60" w:rsidP="00284987">
      <w:pPr>
        <w:jc w:val="center"/>
        <w:rPr>
          <w:rFonts w:cs="Arial"/>
          <w:b/>
          <w:u w:val="single"/>
        </w:rPr>
      </w:pPr>
    </w:p>
    <w:p w:rsidR="00037835" w:rsidRDefault="00037835" w:rsidP="00037835">
      <w:pPr>
        <w:jc w:val="center"/>
        <w:rPr>
          <w:rFonts w:cs="Arial"/>
          <w:b/>
        </w:rPr>
      </w:pPr>
    </w:p>
    <w:p w:rsidR="00A97C60" w:rsidRPr="00C13AAB" w:rsidRDefault="00A97C60" w:rsidP="00037835">
      <w:pPr>
        <w:jc w:val="center"/>
        <w:rPr>
          <w:rFonts w:cs="Arial"/>
          <w:b/>
        </w:rPr>
      </w:pPr>
    </w:p>
    <w:p w:rsidR="000F6089" w:rsidRDefault="004131BB" w:rsidP="003B253C">
      <w:pPr>
        <w:spacing w:after="240" w:line="360" w:lineRule="auto"/>
        <w:ind w:firstLine="708"/>
        <w:jc w:val="right"/>
        <w:rPr>
          <w:rFonts w:cs="Arial"/>
        </w:rPr>
      </w:pPr>
      <w:r w:rsidRPr="003208A2">
        <w:rPr>
          <w:rFonts w:cs="Arial"/>
        </w:rPr>
        <w:t>…</w:t>
      </w:r>
      <w:r w:rsidR="00C13AAB" w:rsidRPr="003208A2">
        <w:rPr>
          <w:rFonts w:cs="Arial"/>
        </w:rPr>
        <w:t>………</w:t>
      </w:r>
      <w:r w:rsidR="008A3BC6">
        <w:rPr>
          <w:rFonts w:cs="Arial"/>
        </w:rPr>
        <w:t>…………</w:t>
      </w:r>
      <w:r w:rsidR="0064421E">
        <w:rPr>
          <w:rFonts w:cs="Arial"/>
        </w:rPr>
        <w:t>..</w:t>
      </w:r>
      <w:r w:rsidR="008A3BC6">
        <w:rPr>
          <w:rFonts w:cs="Arial"/>
        </w:rPr>
        <w:t>..</w:t>
      </w:r>
      <w:r w:rsidR="00487F3C">
        <w:rPr>
          <w:rFonts w:cs="Arial"/>
        </w:rPr>
        <w:t xml:space="preserve">, </w:t>
      </w:r>
      <w:r>
        <w:rPr>
          <w:rFonts w:cs="Arial"/>
        </w:rPr>
        <w:t>a…</w:t>
      </w:r>
      <w:r w:rsidR="0064421E">
        <w:rPr>
          <w:rFonts w:cs="Arial"/>
        </w:rPr>
        <w:t>….</w:t>
      </w:r>
      <w:r w:rsidR="00487F3C">
        <w:rPr>
          <w:rFonts w:cs="Arial"/>
        </w:rPr>
        <w:t xml:space="preserve">. </w:t>
      </w:r>
      <w:proofErr w:type="gramStart"/>
      <w:r w:rsidR="00487F3C">
        <w:rPr>
          <w:rFonts w:cs="Arial"/>
        </w:rPr>
        <w:t>de</w:t>
      </w:r>
      <w:proofErr w:type="gramEnd"/>
      <w:r w:rsidR="00487F3C">
        <w:rPr>
          <w:rFonts w:cs="Arial"/>
        </w:rPr>
        <w:t xml:space="preserve"> </w:t>
      </w:r>
      <w:r w:rsidR="0064421E">
        <w:rPr>
          <w:rFonts w:cs="Arial"/>
        </w:rPr>
        <w:t>…………………..</w:t>
      </w:r>
      <w:r w:rsidR="00C13AAB" w:rsidRPr="003208A2">
        <w:rPr>
          <w:rFonts w:cs="Arial"/>
        </w:rPr>
        <w:t xml:space="preserve"> </w:t>
      </w:r>
      <w:proofErr w:type="gramStart"/>
      <w:r w:rsidR="00C13AAB" w:rsidRPr="003208A2">
        <w:rPr>
          <w:rFonts w:cs="Arial"/>
        </w:rPr>
        <w:t>de</w:t>
      </w:r>
      <w:proofErr w:type="gramEnd"/>
      <w:r w:rsidR="00C13AAB" w:rsidRPr="003208A2">
        <w:rPr>
          <w:rFonts w:cs="Arial"/>
        </w:rPr>
        <w:t xml:space="preserve"> 201</w:t>
      </w:r>
      <w:r w:rsidR="00835E14">
        <w:rPr>
          <w:rFonts w:cs="Arial"/>
        </w:rPr>
        <w:t>3</w:t>
      </w:r>
      <w:r w:rsidR="00C13AAB" w:rsidRPr="003208A2">
        <w:rPr>
          <w:rFonts w:cs="Arial"/>
        </w:rPr>
        <w:t>,</w:t>
      </w:r>
      <w:r w:rsidR="006E5BD6">
        <w:rPr>
          <w:rFonts w:cs="Arial"/>
        </w:rPr>
        <w:t xml:space="preserve">. </w:t>
      </w:r>
    </w:p>
    <w:p w:rsidR="00FC0754" w:rsidRDefault="001F0FF9" w:rsidP="00F6475D">
      <w:pPr>
        <w:spacing w:after="240"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I.- </w:t>
      </w:r>
      <w:r w:rsidR="00FC0754">
        <w:rPr>
          <w:rFonts w:cs="Arial"/>
        </w:rPr>
        <w:t xml:space="preserve">Individualización de las partes que se someten a mediación: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0"/>
        <w:gridCol w:w="236"/>
        <w:gridCol w:w="6166"/>
      </w:tblGrid>
      <w:tr w:rsidR="00FC0754" w:rsidTr="00C2349B">
        <w:trPr>
          <w:trHeight w:val="360"/>
        </w:trPr>
        <w:tc>
          <w:tcPr>
            <w:tcW w:w="9602" w:type="dxa"/>
            <w:gridSpan w:val="3"/>
            <w:shd w:val="clear" w:color="auto" w:fill="D9D9D9" w:themeFill="background1" w:themeFillShade="D9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Individualización del Consumidor:</w:t>
            </w: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Nombre completo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Cedula nacional de identidad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Domicilio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</w:tbl>
    <w:p w:rsidR="00FC0754" w:rsidRDefault="00FC0754" w:rsidP="00F6475D">
      <w:pPr>
        <w:spacing w:after="240" w:line="360" w:lineRule="auto"/>
        <w:ind w:firstLine="708"/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0"/>
        <w:gridCol w:w="236"/>
        <w:gridCol w:w="6166"/>
      </w:tblGrid>
      <w:tr w:rsidR="00FC0754" w:rsidTr="00C2349B">
        <w:trPr>
          <w:trHeight w:val="360"/>
        </w:trPr>
        <w:tc>
          <w:tcPr>
            <w:tcW w:w="9602" w:type="dxa"/>
            <w:gridSpan w:val="3"/>
            <w:shd w:val="clear" w:color="auto" w:fill="D9D9D9" w:themeFill="background1" w:themeFillShade="D9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Individualización del Proveedor:</w:t>
            </w: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Razón Social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Rol Único Tributario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Nombre Representante Proveedor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Cedula Nacional de Identidad Representante Proveedor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Domicilio Comercial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  <w:tr w:rsidR="00FC0754" w:rsidTr="00C2349B">
        <w:trPr>
          <w:trHeight w:val="360"/>
        </w:trPr>
        <w:tc>
          <w:tcPr>
            <w:tcW w:w="3200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23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  <w:tc>
          <w:tcPr>
            <w:tcW w:w="6166" w:type="dxa"/>
          </w:tcPr>
          <w:p w:rsidR="00FC0754" w:rsidRDefault="00FC0754" w:rsidP="00C2349B">
            <w:pPr>
              <w:jc w:val="both"/>
              <w:rPr>
                <w:rFonts w:cs="Arial"/>
              </w:rPr>
            </w:pPr>
          </w:p>
        </w:tc>
      </w:tr>
    </w:tbl>
    <w:p w:rsidR="00FC0754" w:rsidRDefault="00FC0754" w:rsidP="00F6475D">
      <w:pPr>
        <w:spacing w:after="240" w:line="360" w:lineRule="auto"/>
        <w:ind w:firstLine="708"/>
        <w:jc w:val="both"/>
        <w:rPr>
          <w:rFonts w:cs="Arial"/>
        </w:rPr>
      </w:pPr>
    </w:p>
    <w:p w:rsidR="001F0FF9" w:rsidRDefault="00FC0754" w:rsidP="00F6475D">
      <w:pPr>
        <w:spacing w:after="240"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II.- </w:t>
      </w:r>
      <w:r w:rsidR="003222FC">
        <w:rPr>
          <w:rFonts w:cs="Arial"/>
        </w:rPr>
        <w:t xml:space="preserve">Con </w:t>
      </w:r>
      <w:r w:rsidR="00761202">
        <w:rPr>
          <w:rFonts w:cs="Arial"/>
        </w:rPr>
        <w:t>fecha…</w:t>
      </w:r>
      <w:r w:rsidR="003222FC">
        <w:rPr>
          <w:rFonts w:cs="Arial"/>
        </w:rPr>
        <w:t>…</w:t>
      </w:r>
      <w:r w:rsidR="00761202">
        <w:rPr>
          <w:rFonts w:cs="Arial"/>
        </w:rPr>
        <w:t>…</w:t>
      </w:r>
      <w:r w:rsidR="003222FC">
        <w:rPr>
          <w:rFonts w:cs="Arial"/>
        </w:rPr>
        <w:t xml:space="preserve"> “El Consumidor” retiró la </w:t>
      </w:r>
      <w:proofErr w:type="spellStart"/>
      <w:r w:rsidR="003222FC">
        <w:rPr>
          <w:rFonts w:cs="Arial"/>
        </w:rPr>
        <w:t>cartola</w:t>
      </w:r>
      <w:proofErr w:type="spellEnd"/>
      <w:r w:rsidR="003222FC">
        <w:rPr>
          <w:rFonts w:cs="Arial"/>
        </w:rPr>
        <w:t xml:space="preserve"> histórica emitida por “La Polar”</w:t>
      </w:r>
      <w:r w:rsidR="00761202">
        <w:rPr>
          <w:rFonts w:cs="Arial"/>
        </w:rPr>
        <w:t xml:space="preserve">, decidiendo impugnar el mencionado documento por considerar que los cobros </w:t>
      </w:r>
      <w:r w:rsidR="001F0FF9">
        <w:rPr>
          <w:rFonts w:cs="Arial"/>
        </w:rPr>
        <w:t>efectuados</w:t>
      </w:r>
      <w:r w:rsidR="00761202">
        <w:rPr>
          <w:rFonts w:cs="Arial"/>
        </w:rPr>
        <w:t xml:space="preserve"> no corresponden a lo debidamente adeudado</w:t>
      </w:r>
      <w:r w:rsidR="001F0FF9">
        <w:rPr>
          <w:rFonts w:cs="Arial"/>
        </w:rPr>
        <w:t xml:space="preserve"> en razón de lo siguien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475D" w:rsidRDefault="00F6475D" w:rsidP="00F6475D">
      <w:pPr>
        <w:spacing w:after="240"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II.- </w:t>
      </w:r>
      <w:r w:rsidR="00761202">
        <w:rPr>
          <w:rFonts w:cs="Arial"/>
        </w:rPr>
        <w:t xml:space="preserve"> A su vez, “La Polar”, entregó respuesta escrita a “El Consumidor” rechazando tal impugnación, </w:t>
      </w:r>
      <w:r>
        <w:rPr>
          <w:rFonts w:cs="Arial"/>
        </w:rPr>
        <w:t xml:space="preserve">aludiendo lo siguiente: </w:t>
      </w:r>
    </w:p>
    <w:p w:rsidR="00F6475D" w:rsidRDefault="00F6475D" w:rsidP="00F6475D">
      <w:pPr>
        <w:spacing w:after="240" w:line="360" w:lineRule="auto"/>
        <w:jc w:val="both"/>
        <w:rPr>
          <w:rFonts w:cs="Arial"/>
        </w:rPr>
      </w:pPr>
      <w:r>
        <w:rPr>
          <w:rFonts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="00761202">
        <w:rPr>
          <w:rFonts w:cs="Arial"/>
        </w:rPr>
        <w:t xml:space="preserve">en virtud de lo cual las partes se adhirieron al Sistema de Mediación y Arbitraje </w:t>
      </w:r>
      <w:r w:rsidR="001F0FF9">
        <w:rPr>
          <w:rFonts w:cs="Arial"/>
        </w:rPr>
        <w:t>establecido en e</w:t>
      </w:r>
      <w:r w:rsidR="00761202">
        <w:rPr>
          <w:rFonts w:cs="Arial"/>
        </w:rPr>
        <w:t>l articulo 55 N°3 de la ley 19.496</w:t>
      </w:r>
      <w:r w:rsidR="001F0FF9">
        <w:rPr>
          <w:rFonts w:cs="Arial"/>
        </w:rPr>
        <w:t>, designándose como Mediador(a) a Don(</w:t>
      </w:r>
      <w:proofErr w:type="spellStart"/>
      <w:r w:rsidR="001F0FF9">
        <w:rPr>
          <w:rFonts w:cs="Arial"/>
        </w:rPr>
        <w:t>ña</w:t>
      </w:r>
      <w:proofErr w:type="spellEnd"/>
      <w:r w:rsidR="001F0FF9">
        <w:rPr>
          <w:rFonts w:cs="Arial"/>
        </w:rPr>
        <w:t xml:space="preserve">) ………………………………………………., quien con </w:t>
      </w:r>
      <w:r w:rsidR="00FC0754">
        <w:rPr>
          <w:rFonts w:cs="Arial"/>
        </w:rPr>
        <w:t xml:space="preserve">esta fecha emite </w:t>
      </w:r>
      <w:r w:rsidR="003B253C">
        <w:rPr>
          <w:rFonts w:cs="Arial"/>
        </w:rPr>
        <w:t>la presente</w:t>
      </w:r>
      <w:r w:rsidR="001F0FF9">
        <w:rPr>
          <w:rFonts w:cs="Arial"/>
        </w:rPr>
        <w:t xml:space="preserve"> propuesta de acuerdo, la </w:t>
      </w:r>
      <w:r w:rsidR="003B253C">
        <w:rPr>
          <w:rFonts w:cs="Arial"/>
        </w:rPr>
        <w:t xml:space="preserve">cual  puede o no ser </w:t>
      </w:r>
      <w:r w:rsidR="001F0FF9">
        <w:rPr>
          <w:rFonts w:cs="Arial"/>
        </w:rPr>
        <w:t>aceptada por las partes.</w:t>
      </w:r>
    </w:p>
    <w:p w:rsidR="00985875" w:rsidRDefault="00F6475D" w:rsidP="00171FFF">
      <w:pPr>
        <w:spacing w:after="240" w:line="360" w:lineRule="auto"/>
        <w:ind w:firstLine="708"/>
        <w:jc w:val="both"/>
        <w:rPr>
          <w:rFonts w:cs="Arial"/>
        </w:rPr>
      </w:pPr>
      <w:r>
        <w:rPr>
          <w:rFonts w:cs="Arial"/>
        </w:rPr>
        <w:lastRenderedPageBreak/>
        <w:t xml:space="preserve">III.- Los antecedentes tenidos a la vista para formular la propuesta de acuerdo </w:t>
      </w:r>
      <w:r w:rsidR="003B253C">
        <w:rPr>
          <w:rFonts w:cs="Arial"/>
        </w:rPr>
        <w:t>son</w:t>
      </w:r>
      <w:r>
        <w:rPr>
          <w:rFonts w:cs="Arial"/>
        </w:rPr>
        <w:t xml:space="preserve"> los que se detallan a continuación: </w:t>
      </w:r>
    </w:p>
    <w:p w:rsidR="002C4566" w:rsidRDefault="002C4566" w:rsidP="002C4566">
      <w:pPr>
        <w:spacing w:after="240"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4D2" w:rsidRDefault="007B74D2" w:rsidP="007B74D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IV.- Las razones o fundamentos considerados para formular la propuesta de acuerdo han sido las siguientes: </w:t>
      </w:r>
    </w:p>
    <w:p w:rsidR="007B74D2" w:rsidRDefault="007B74D2" w:rsidP="002C4566">
      <w:pPr>
        <w:spacing w:after="240"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C5E" w:rsidRDefault="00A97C60" w:rsidP="006B6DB9">
      <w:pPr>
        <w:spacing w:after="240" w:line="360" w:lineRule="auto"/>
        <w:ind w:firstLine="708"/>
        <w:jc w:val="both"/>
        <w:rPr>
          <w:rFonts w:cs="Arial"/>
        </w:rPr>
      </w:pPr>
      <w:r>
        <w:rPr>
          <w:rFonts w:cs="Arial"/>
        </w:rPr>
        <w:t>V.-  Siendo la propuesta concreta de acuerdo respecto a la controversia la siguiente: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B6DB9">
        <w:rPr>
          <w:rFonts w:cs="Arial"/>
        </w:rPr>
        <w:t>, mediante la si</w:t>
      </w:r>
      <w:r w:rsidR="00555C5E">
        <w:rPr>
          <w:rFonts w:cs="Arial"/>
        </w:rPr>
        <w:t>guiente modalidad de ejecución:</w:t>
      </w:r>
    </w:p>
    <w:p w:rsidR="00037835" w:rsidRDefault="00037835" w:rsidP="00037835">
      <w:pPr>
        <w:jc w:val="both"/>
        <w:rPr>
          <w:rFonts w:cs="Arial"/>
        </w:rPr>
      </w:pPr>
    </w:p>
    <w:p w:rsidR="00844116" w:rsidRDefault="00844116" w:rsidP="00037835">
      <w:pPr>
        <w:jc w:val="both"/>
        <w:rPr>
          <w:rFonts w:cs="Arial"/>
        </w:rPr>
      </w:pPr>
    </w:p>
    <w:p w:rsidR="002D6004" w:rsidRDefault="002D6004" w:rsidP="00037835">
      <w:pPr>
        <w:jc w:val="both"/>
        <w:rPr>
          <w:rFonts w:cs="Arial"/>
        </w:rPr>
      </w:pPr>
    </w:p>
    <w:p w:rsidR="003B253C" w:rsidRDefault="003B253C" w:rsidP="00037835">
      <w:pPr>
        <w:jc w:val="both"/>
        <w:rPr>
          <w:rFonts w:cs="Arial"/>
        </w:rPr>
      </w:pPr>
    </w:p>
    <w:p w:rsidR="003B253C" w:rsidRDefault="003B253C" w:rsidP="00037835">
      <w:pPr>
        <w:jc w:val="both"/>
        <w:rPr>
          <w:rFonts w:cs="Arial"/>
        </w:rPr>
      </w:pPr>
    </w:p>
    <w:p w:rsidR="00844116" w:rsidRPr="002D6004" w:rsidRDefault="002D6004" w:rsidP="002D6004">
      <w:pPr>
        <w:spacing w:line="360" w:lineRule="auto"/>
        <w:ind w:firstLine="6"/>
        <w:rPr>
          <w:rFonts w:cs="Arial"/>
          <w:b/>
        </w:rPr>
      </w:pPr>
      <w:r w:rsidRPr="002D6004">
        <w:rPr>
          <w:rFonts w:cs="Arial"/>
          <w:b/>
        </w:rPr>
        <w:t xml:space="preserve">Nombre </w:t>
      </w:r>
      <w:r>
        <w:rPr>
          <w:rFonts w:cs="Arial"/>
          <w:b/>
        </w:rPr>
        <w:t xml:space="preserve">y Firma </w:t>
      </w:r>
      <w:r w:rsidR="003B253C">
        <w:rPr>
          <w:rFonts w:cs="Arial"/>
          <w:b/>
        </w:rPr>
        <w:t>Mediador</w:t>
      </w:r>
      <w:r>
        <w:rPr>
          <w:rFonts w:cs="Arial"/>
          <w:b/>
        </w:rPr>
        <w:t xml:space="preserve">: </w:t>
      </w:r>
    </w:p>
    <w:p w:rsidR="002D6004" w:rsidRDefault="002D6004" w:rsidP="002D6004">
      <w:pPr>
        <w:spacing w:line="360" w:lineRule="auto"/>
        <w:ind w:firstLine="6"/>
        <w:rPr>
          <w:rFonts w:cs="Arial"/>
        </w:rPr>
      </w:pPr>
      <w:r w:rsidRPr="002D6004">
        <w:rPr>
          <w:rFonts w:cs="Arial"/>
        </w:rPr>
        <w:t>Cédula Nacional de Identidad:</w:t>
      </w:r>
    </w:p>
    <w:p w:rsidR="002D6004" w:rsidRDefault="002D6004" w:rsidP="002D6004">
      <w:pPr>
        <w:spacing w:line="360" w:lineRule="auto"/>
        <w:ind w:firstLine="6"/>
        <w:rPr>
          <w:rFonts w:cs="Arial"/>
        </w:rPr>
      </w:pPr>
    </w:p>
    <w:p w:rsidR="002D6004" w:rsidRDefault="002D6004" w:rsidP="00037835">
      <w:pPr>
        <w:jc w:val="both"/>
        <w:rPr>
          <w:rFonts w:cs="Arial"/>
        </w:rPr>
      </w:pPr>
    </w:p>
    <w:p w:rsidR="00284987" w:rsidRPr="00C13AAB" w:rsidRDefault="00284987" w:rsidP="00037835">
      <w:pPr>
        <w:jc w:val="both"/>
        <w:rPr>
          <w:rFonts w:cs="Arial"/>
        </w:rPr>
      </w:pPr>
    </w:p>
    <w:p w:rsidR="00A27FD3" w:rsidRDefault="00A27FD3" w:rsidP="007219E3">
      <w:pPr>
        <w:spacing w:line="360" w:lineRule="auto"/>
        <w:ind w:firstLine="6"/>
        <w:jc w:val="center"/>
        <w:rPr>
          <w:rFonts w:cs="Arial"/>
          <w:b/>
        </w:rPr>
      </w:pPr>
      <w:bookmarkStart w:id="0" w:name="_GoBack"/>
      <w:bookmarkEnd w:id="0"/>
    </w:p>
    <w:sectPr w:rsidR="00A27FD3" w:rsidSect="00284987">
      <w:headerReference w:type="default" r:id="rId8"/>
      <w:footerReference w:type="default" r:id="rId9"/>
      <w:pgSz w:w="12240" w:h="20160" w:code="5"/>
      <w:pgMar w:top="2552" w:right="1701" w:bottom="1843" w:left="1077" w:header="142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78" w:rsidRDefault="00D34B78">
      <w:r>
        <w:separator/>
      </w:r>
    </w:p>
  </w:endnote>
  <w:endnote w:type="continuationSeparator" w:id="0">
    <w:p w:rsidR="00D34B78" w:rsidRDefault="00D3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61"/>
      <w:gridCol w:w="2161"/>
      <w:gridCol w:w="2161"/>
      <w:gridCol w:w="2161"/>
    </w:tblGrid>
    <w:tr w:rsidR="00284987" w:rsidRPr="00CB3FF3" w:rsidTr="00284987">
      <w:tc>
        <w:tcPr>
          <w:tcW w:w="21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161" w:type="dxa"/>
          <w:tcBorders>
            <w:left w:val="single" w:sz="4" w:space="0" w:color="auto"/>
          </w:tcBorders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 w:rsidRPr="00CB3FF3">
            <w:rPr>
              <w:rFonts w:ascii="Tahoma" w:hAnsi="Tahoma" w:cs="Tahoma"/>
              <w:sz w:val="16"/>
              <w:szCs w:val="16"/>
            </w:rPr>
            <w:t>Elaboración</w:t>
          </w:r>
        </w:p>
      </w:tc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 w:rsidRPr="00CB3FF3">
            <w:rPr>
              <w:rFonts w:ascii="Tahoma" w:hAnsi="Tahoma" w:cs="Tahoma"/>
              <w:sz w:val="16"/>
              <w:szCs w:val="16"/>
            </w:rPr>
            <w:t>Revisión</w:t>
          </w:r>
        </w:p>
      </w:tc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 w:rsidRPr="00CB3FF3">
            <w:rPr>
              <w:rFonts w:ascii="Tahoma" w:hAnsi="Tahoma" w:cs="Tahoma"/>
              <w:sz w:val="16"/>
              <w:szCs w:val="16"/>
            </w:rPr>
            <w:t>Aprobación</w:t>
          </w:r>
        </w:p>
      </w:tc>
    </w:tr>
    <w:tr w:rsidR="00284987" w:rsidRPr="00CB3FF3" w:rsidTr="00284987">
      <w:tc>
        <w:tcPr>
          <w:tcW w:w="2161" w:type="dxa"/>
          <w:tcBorders>
            <w:top w:val="single" w:sz="4" w:space="0" w:color="auto"/>
          </w:tcBorders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 w:rsidRPr="00CB3FF3">
            <w:rPr>
              <w:rFonts w:ascii="Tahoma" w:hAnsi="Tahoma" w:cs="Tahoma"/>
              <w:sz w:val="16"/>
              <w:szCs w:val="16"/>
            </w:rPr>
            <w:t>Fecha</w:t>
          </w:r>
        </w:p>
      </w:tc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16-05-2013</w:t>
          </w:r>
        </w:p>
      </w:tc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16-05-2013</w:t>
          </w:r>
        </w:p>
      </w:tc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16-05-2013</w:t>
          </w:r>
        </w:p>
      </w:tc>
    </w:tr>
    <w:tr w:rsidR="00284987" w:rsidRPr="00CB3FF3" w:rsidTr="00284987"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 w:rsidRPr="00CB3FF3">
            <w:rPr>
              <w:rFonts w:ascii="Tahoma" w:hAnsi="Tahoma" w:cs="Tahoma"/>
              <w:sz w:val="16"/>
              <w:szCs w:val="16"/>
            </w:rPr>
            <w:t>Cargo</w:t>
          </w:r>
        </w:p>
      </w:tc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Encargada DCC</w:t>
          </w:r>
        </w:p>
      </w:tc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Abogado DCC</w:t>
          </w:r>
        </w:p>
      </w:tc>
      <w:tc>
        <w:tcPr>
          <w:tcW w:w="2161" w:type="dxa"/>
        </w:tcPr>
        <w:p w:rsidR="00284987" w:rsidRPr="00CB3FF3" w:rsidRDefault="00284987" w:rsidP="00464362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Encargada DCC</w:t>
          </w:r>
        </w:p>
      </w:tc>
    </w:tr>
  </w:tbl>
  <w:p w:rsidR="007B74D2" w:rsidRDefault="007B74D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B253C">
      <w:rPr>
        <w:noProof/>
      </w:rPr>
      <w:t>2</w:t>
    </w:r>
    <w:r>
      <w:rPr>
        <w:noProof/>
      </w:rPr>
      <w:fldChar w:fldCharType="end"/>
    </w:r>
  </w:p>
  <w:p w:rsidR="007B74D2" w:rsidRPr="007F6D68" w:rsidRDefault="007B74D2" w:rsidP="007F6D68">
    <w:pPr>
      <w:pStyle w:val="Piedepgina"/>
      <w:rPr>
        <w:sz w:val="18"/>
        <w:szCs w:val="18"/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78" w:rsidRDefault="00D34B78">
      <w:r>
        <w:separator/>
      </w:r>
    </w:p>
  </w:footnote>
  <w:footnote w:type="continuationSeparator" w:id="0">
    <w:p w:rsidR="00D34B78" w:rsidRDefault="00D3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87" w:rsidRDefault="00284987" w:rsidP="00284987">
    <w:pPr>
      <w:pStyle w:val="Encabezado"/>
      <w:rPr>
        <w:rFonts w:ascii="Tahoma" w:hAnsi="Tahoma" w:cs="Tahoma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30511C6" wp14:editId="4487A4FB">
          <wp:simplePos x="0" y="0"/>
          <wp:positionH relativeFrom="column">
            <wp:posOffset>173354</wp:posOffset>
          </wp:positionH>
          <wp:positionV relativeFrom="paragraph">
            <wp:posOffset>159385</wp:posOffset>
          </wp:positionV>
          <wp:extent cx="1290465" cy="1171575"/>
          <wp:effectExtent l="0" t="0" r="5080" b="0"/>
          <wp:wrapNone/>
          <wp:docPr id="1" name="Imagen 1" descr="Logotipo Sernac nuev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o Sernac nuevo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826" cy="1174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4D2">
      <w:rPr>
        <w:rFonts w:ascii="Tahoma" w:hAnsi="Tahoma" w:cs="Tahoma"/>
        <w:noProof/>
      </w:rPr>
      <w:t xml:space="preserve"> </w:t>
    </w:r>
    <w:r>
      <w:rPr>
        <w:rFonts w:ascii="Tahoma" w:hAnsi="Tahoma" w:cs="Tahoma"/>
        <w:noProof/>
      </w:rPr>
      <w:t xml:space="preserve">     </w:t>
    </w:r>
    <w:r w:rsidR="007B74D2">
      <w:rPr>
        <w:rFonts w:ascii="Tahoma" w:hAnsi="Tahoma" w:cs="Tahoma"/>
        <w:noProof/>
      </w:rPr>
      <w:t xml:space="preserve">                       </w:t>
    </w:r>
    <w:r w:rsidR="007B74D2">
      <w:rPr>
        <w:rFonts w:ascii="Tahoma" w:hAnsi="Tahoma" w:cs="Tahoma"/>
      </w:rPr>
      <w:t xml:space="preserve">                                     </w:t>
    </w:r>
  </w:p>
  <w:tbl>
    <w:tblPr>
      <w:tblW w:w="97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96"/>
      <w:gridCol w:w="2411"/>
      <w:gridCol w:w="1976"/>
      <w:gridCol w:w="2208"/>
    </w:tblGrid>
    <w:tr w:rsidR="00284987" w:rsidTr="00284987">
      <w:trPr>
        <w:trHeight w:val="404"/>
      </w:trPr>
      <w:tc>
        <w:tcPr>
          <w:tcW w:w="3196" w:type="dxa"/>
          <w:vMerge w:val="restart"/>
        </w:tcPr>
        <w:p w:rsidR="00284987" w:rsidRPr="006E2F88" w:rsidRDefault="00284987" w:rsidP="00464362">
          <w:pPr>
            <w:ind w:right="360"/>
            <w:jc w:val="both"/>
            <w:rPr>
              <w:rFonts w:ascii="Tahoma" w:hAnsi="Tahoma" w:cs="Tahoma"/>
            </w:rPr>
          </w:pPr>
        </w:p>
        <w:p w:rsidR="00284987" w:rsidRPr="00A73550" w:rsidRDefault="00284987" w:rsidP="00464362">
          <w:pPr>
            <w:pStyle w:val="Encabezado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:rsidR="00284987" w:rsidRPr="00F671D7" w:rsidDel="00F671D7" w:rsidRDefault="00284987" w:rsidP="00464362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Versión :1.0</w:t>
          </w:r>
        </w:p>
      </w:tc>
      <w:tc>
        <w:tcPr>
          <w:tcW w:w="1976" w:type="dxa"/>
          <w:vAlign w:val="center"/>
        </w:tcPr>
        <w:p w:rsidR="00284987" w:rsidRPr="00F671D7" w:rsidDel="00F671D7" w:rsidRDefault="00284987" w:rsidP="00464362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Estado: Vigente</w:t>
          </w:r>
        </w:p>
      </w:tc>
      <w:tc>
        <w:tcPr>
          <w:tcW w:w="2208" w:type="dxa"/>
          <w:vAlign w:val="center"/>
        </w:tcPr>
        <w:p w:rsidR="00284987" w:rsidRDefault="00284987" w:rsidP="00464362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Página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3B253C">
            <w:rPr>
              <w:rFonts w:ascii="Tahoma" w:hAnsi="Tahoma" w:cs="Tahoma"/>
              <w:noProof/>
              <w:sz w:val="16"/>
              <w:szCs w:val="16"/>
            </w:rPr>
            <w:t>2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sz w:val="16"/>
              <w:szCs w:val="16"/>
            </w:rPr>
            <w:t xml:space="preserve"> de 2</w:t>
          </w:r>
        </w:p>
      </w:tc>
    </w:tr>
    <w:tr w:rsidR="00284987" w:rsidTr="00284987">
      <w:trPr>
        <w:trHeight w:val="1429"/>
      </w:trPr>
      <w:tc>
        <w:tcPr>
          <w:tcW w:w="3196" w:type="dxa"/>
          <w:vMerge/>
        </w:tcPr>
        <w:p w:rsidR="00284987" w:rsidRPr="006E2F88" w:rsidRDefault="00284987" w:rsidP="00464362">
          <w:pPr>
            <w:ind w:right="360"/>
            <w:jc w:val="both"/>
            <w:rPr>
              <w:rFonts w:ascii="Tahoma" w:hAnsi="Tahoma" w:cs="Tahoma"/>
            </w:rPr>
          </w:pPr>
        </w:p>
      </w:tc>
      <w:tc>
        <w:tcPr>
          <w:tcW w:w="6594" w:type="dxa"/>
          <w:gridSpan w:val="3"/>
          <w:vAlign w:val="center"/>
        </w:tcPr>
        <w:p w:rsidR="00FC0754" w:rsidRDefault="00241C60" w:rsidP="00284987">
          <w:pPr>
            <w:spacing w:after="240"/>
            <w:jc w:val="center"/>
            <w:rPr>
              <w:rFonts w:cs="Arial"/>
              <w:b/>
              <w:u w:val="single"/>
            </w:rPr>
          </w:pPr>
          <w:r>
            <w:rPr>
              <w:rFonts w:cs="Arial"/>
              <w:b/>
              <w:u w:val="single"/>
            </w:rPr>
            <w:t xml:space="preserve">EJEMPLO </w:t>
          </w:r>
        </w:p>
        <w:p w:rsidR="00284987" w:rsidRPr="00284987" w:rsidRDefault="00241C60" w:rsidP="00284987">
          <w:pPr>
            <w:spacing w:after="240"/>
            <w:jc w:val="center"/>
            <w:rPr>
              <w:rFonts w:cs="Arial"/>
              <w:b/>
              <w:u w:val="single"/>
            </w:rPr>
          </w:pPr>
          <w:r>
            <w:rPr>
              <w:rFonts w:cs="Arial"/>
              <w:b/>
              <w:u w:val="single"/>
            </w:rPr>
            <w:t>PROPUESTA DE</w:t>
          </w:r>
          <w:r w:rsidR="00284987" w:rsidRPr="00284987">
            <w:rPr>
              <w:rFonts w:cs="Arial"/>
              <w:b/>
              <w:u w:val="single"/>
            </w:rPr>
            <w:t xml:space="preserve"> ACUERDO DE MEDIACIÓN</w:t>
          </w:r>
        </w:p>
        <w:p w:rsidR="00284987" w:rsidRPr="00284987" w:rsidRDefault="00284987" w:rsidP="00284987">
          <w:pPr>
            <w:jc w:val="center"/>
            <w:rPr>
              <w:rFonts w:cs="Arial"/>
              <w:b/>
              <w:u w:val="single"/>
            </w:rPr>
          </w:pPr>
          <w:r w:rsidRPr="00284987">
            <w:rPr>
              <w:rFonts w:cs="Arial"/>
              <w:b/>
              <w:u w:val="single"/>
            </w:rPr>
            <w:t xml:space="preserve">CASO LA POLAR  </w:t>
          </w:r>
        </w:p>
      </w:tc>
    </w:tr>
  </w:tbl>
  <w:p w:rsidR="007B74D2" w:rsidRDefault="007B74D2" w:rsidP="00284987">
    <w:pPr>
      <w:pStyle w:val="Encabezado"/>
      <w:tabs>
        <w:tab w:val="clear" w:pos="8504"/>
        <w:tab w:val="right" w:pos="9356"/>
      </w:tabs>
    </w:pPr>
    <w:r>
      <w:rPr>
        <w:rFonts w:ascii="Tahoma" w:hAnsi="Tahoma" w:cs="Tahoma"/>
      </w:rPr>
      <w:t xml:space="preserve">                                   </w:t>
    </w:r>
    <w:r w:rsidR="00284987">
      <w:rPr>
        <w:rFonts w:ascii="Tahoma" w:hAnsi="Tahoma" w:cs="Tahoma"/>
      </w:rPr>
      <w:tab/>
    </w:r>
    <w:r w:rsidR="00284987"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766"/>
    <w:multiLevelType w:val="hybridMultilevel"/>
    <w:tmpl w:val="7D5CAD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B1CBD"/>
    <w:multiLevelType w:val="hybridMultilevel"/>
    <w:tmpl w:val="26D040EE"/>
    <w:lvl w:ilvl="0" w:tplc="05A880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30C8"/>
    <w:multiLevelType w:val="hybridMultilevel"/>
    <w:tmpl w:val="F5C4E356"/>
    <w:lvl w:ilvl="0" w:tplc="A2287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D5799"/>
    <w:multiLevelType w:val="hybridMultilevel"/>
    <w:tmpl w:val="91FE6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E4C53"/>
    <w:multiLevelType w:val="hybridMultilevel"/>
    <w:tmpl w:val="73E0DC76"/>
    <w:lvl w:ilvl="0" w:tplc="6CBA7C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E6C8E"/>
    <w:multiLevelType w:val="hybridMultilevel"/>
    <w:tmpl w:val="AFD61E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E1AFD"/>
    <w:multiLevelType w:val="hybridMultilevel"/>
    <w:tmpl w:val="0A4C4A40"/>
    <w:lvl w:ilvl="0" w:tplc="17D6EE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B7513"/>
    <w:multiLevelType w:val="hybridMultilevel"/>
    <w:tmpl w:val="540472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3762E9"/>
    <w:multiLevelType w:val="hybridMultilevel"/>
    <w:tmpl w:val="BAC6F7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005555"/>
    <w:multiLevelType w:val="multilevel"/>
    <w:tmpl w:val="091C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00E2F"/>
    <w:multiLevelType w:val="hybridMultilevel"/>
    <w:tmpl w:val="7E6696F4"/>
    <w:lvl w:ilvl="0" w:tplc="064A9CE2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2260B7"/>
    <w:multiLevelType w:val="hybridMultilevel"/>
    <w:tmpl w:val="146CDA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DB2661"/>
    <w:multiLevelType w:val="hybridMultilevel"/>
    <w:tmpl w:val="0CBCD8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876ACB"/>
    <w:multiLevelType w:val="hybridMultilevel"/>
    <w:tmpl w:val="8DDA5B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47D2D"/>
    <w:multiLevelType w:val="hybridMultilevel"/>
    <w:tmpl w:val="51081994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A161DE"/>
    <w:multiLevelType w:val="hybridMultilevel"/>
    <w:tmpl w:val="A59A7E1E"/>
    <w:lvl w:ilvl="0" w:tplc="F1F4E84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A689A"/>
    <w:multiLevelType w:val="hybridMultilevel"/>
    <w:tmpl w:val="5E3216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E9D7F11"/>
    <w:multiLevelType w:val="hybridMultilevel"/>
    <w:tmpl w:val="17D214C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F0306"/>
    <w:multiLevelType w:val="hybridMultilevel"/>
    <w:tmpl w:val="9FD2AFE2"/>
    <w:lvl w:ilvl="0" w:tplc="B6E4FB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C86A8E"/>
    <w:multiLevelType w:val="hybridMultilevel"/>
    <w:tmpl w:val="E9D05632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C54CDE"/>
    <w:multiLevelType w:val="multilevel"/>
    <w:tmpl w:val="0CBC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381D9B"/>
    <w:multiLevelType w:val="hybridMultilevel"/>
    <w:tmpl w:val="18108828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8B138D"/>
    <w:multiLevelType w:val="hybridMultilevel"/>
    <w:tmpl w:val="091CCB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0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4"/>
  </w:num>
  <w:num w:numId="10">
    <w:abstractNumId w:val="21"/>
  </w:num>
  <w:num w:numId="11">
    <w:abstractNumId w:val="19"/>
  </w:num>
  <w:num w:numId="12">
    <w:abstractNumId w:val="11"/>
  </w:num>
  <w:num w:numId="13">
    <w:abstractNumId w:val="8"/>
  </w:num>
  <w:num w:numId="14">
    <w:abstractNumId w:val="16"/>
  </w:num>
  <w:num w:numId="15">
    <w:abstractNumId w:val="10"/>
  </w:num>
  <w:num w:numId="16">
    <w:abstractNumId w:val="22"/>
  </w:num>
  <w:num w:numId="17">
    <w:abstractNumId w:val="3"/>
  </w:num>
  <w:num w:numId="18">
    <w:abstractNumId w:val="2"/>
  </w:num>
  <w:num w:numId="19">
    <w:abstractNumId w:val="9"/>
  </w:num>
  <w:num w:numId="20">
    <w:abstractNumId w:val="17"/>
  </w:num>
  <w:num w:numId="21">
    <w:abstractNumId w:val="18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B6"/>
    <w:rsid w:val="00007990"/>
    <w:rsid w:val="00011593"/>
    <w:rsid w:val="000141EC"/>
    <w:rsid w:val="00037835"/>
    <w:rsid w:val="0004601B"/>
    <w:rsid w:val="00046CC6"/>
    <w:rsid w:val="00073932"/>
    <w:rsid w:val="00075987"/>
    <w:rsid w:val="00086C7F"/>
    <w:rsid w:val="00091AA1"/>
    <w:rsid w:val="000B56AF"/>
    <w:rsid w:val="000C181E"/>
    <w:rsid w:val="000C2D7A"/>
    <w:rsid w:val="000C2F04"/>
    <w:rsid w:val="000C6464"/>
    <w:rsid w:val="000D0AE3"/>
    <w:rsid w:val="000D6D00"/>
    <w:rsid w:val="000F3F38"/>
    <w:rsid w:val="000F6089"/>
    <w:rsid w:val="001028B2"/>
    <w:rsid w:val="00104667"/>
    <w:rsid w:val="00110372"/>
    <w:rsid w:val="00117A5E"/>
    <w:rsid w:val="001335C4"/>
    <w:rsid w:val="00141932"/>
    <w:rsid w:val="00141CF0"/>
    <w:rsid w:val="00151DA1"/>
    <w:rsid w:val="001613E2"/>
    <w:rsid w:val="00171FFF"/>
    <w:rsid w:val="00193BC9"/>
    <w:rsid w:val="001A70B1"/>
    <w:rsid w:val="001B2041"/>
    <w:rsid w:val="001C6813"/>
    <w:rsid w:val="001C789F"/>
    <w:rsid w:val="001D24F4"/>
    <w:rsid w:val="001D3CB9"/>
    <w:rsid w:val="001F0FF9"/>
    <w:rsid w:val="001F103D"/>
    <w:rsid w:val="001F746F"/>
    <w:rsid w:val="0020130F"/>
    <w:rsid w:val="00217F63"/>
    <w:rsid w:val="00220F72"/>
    <w:rsid w:val="00227BFB"/>
    <w:rsid w:val="00235BC9"/>
    <w:rsid w:val="00236CE1"/>
    <w:rsid w:val="00241C60"/>
    <w:rsid w:val="00250A30"/>
    <w:rsid w:val="0025316C"/>
    <w:rsid w:val="00265B20"/>
    <w:rsid w:val="00284987"/>
    <w:rsid w:val="002852A5"/>
    <w:rsid w:val="002909D9"/>
    <w:rsid w:val="002B242C"/>
    <w:rsid w:val="002B50D1"/>
    <w:rsid w:val="002C4566"/>
    <w:rsid w:val="002D2840"/>
    <w:rsid w:val="002D4FB1"/>
    <w:rsid w:val="002D6004"/>
    <w:rsid w:val="002D7999"/>
    <w:rsid w:val="002E0F45"/>
    <w:rsid w:val="002E6B7A"/>
    <w:rsid w:val="002E775F"/>
    <w:rsid w:val="002F7620"/>
    <w:rsid w:val="003222FC"/>
    <w:rsid w:val="003343DA"/>
    <w:rsid w:val="003440B2"/>
    <w:rsid w:val="003637A3"/>
    <w:rsid w:val="00382E39"/>
    <w:rsid w:val="003868F0"/>
    <w:rsid w:val="003A50E9"/>
    <w:rsid w:val="003A6AAA"/>
    <w:rsid w:val="003B253C"/>
    <w:rsid w:val="003B7F9D"/>
    <w:rsid w:val="003F6ADB"/>
    <w:rsid w:val="0040076C"/>
    <w:rsid w:val="00401F73"/>
    <w:rsid w:val="00403292"/>
    <w:rsid w:val="004131BB"/>
    <w:rsid w:val="00421826"/>
    <w:rsid w:val="0042527C"/>
    <w:rsid w:val="00430AB5"/>
    <w:rsid w:val="00434605"/>
    <w:rsid w:val="00441E39"/>
    <w:rsid w:val="00454D83"/>
    <w:rsid w:val="00456B6A"/>
    <w:rsid w:val="004602BE"/>
    <w:rsid w:val="004607F2"/>
    <w:rsid w:val="004861CC"/>
    <w:rsid w:val="00487F3C"/>
    <w:rsid w:val="00496063"/>
    <w:rsid w:val="004A141F"/>
    <w:rsid w:val="004A3586"/>
    <w:rsid w:val="004A42B7"/>
    <w:rsid w:val="004C2DC3"/>
    <w:rsid w:val="004F58B9"/>
    <w:rsid w:val="004F5D5A"/>
    <w:rsid w:val="004F7FA0"/>
    <w:rsid w:val="00555C5E"/>
    <w:rsid w:val="005913CD"/>
    <w:rsid w:val="005922FA"/>
    <w:rsid w:val="005B267E"/>
    <w:rsid w:val="005B4119"/>
    <w:rsid w:val="005B5B6D"/>
    <w:rsid w:val="005D2793"/>
    <w:rsid w:val="005D33BD"/>
    <w:rsid w:val="005D48EF"/>
    <w:rsid w:val="005D7FB7"/>
    <w:rsid w:val="005E1A71"/>
    <w:rsid w:val="006067BB"/>
    <w:rsid w:val="006225CD"/>
    <w:rsid w:val="006267BF"/>
    <w:rsid w:val="00626FB7"/>
    <w:rsid w:val="0064421E"/>
    <w:rsid w:val="00644655"/>
    <w:rsid w:val="00655308"/>
    <w:rsid w:val="0068124B"/>
    <w:rsid w:val="006920EC"/>
    <w:rsid w:val="006B3E97"/>
    <w:rsid w:val="006B6DB9"/>
    <w:rsid w:val="006C6761"/>
    <w:rsid w:val="006D118D"/>
    <w:rsid w:val="006D3CC9"/>
    <w:rsid w:val="006E5BD6"/>
    <w:rsid w:val="006F6039"/>
    <w:rsid w:val="00713763"/>
    <w:rsid w:val="007162A1"/>
    <w:rsid w:val="007219E3"/>
    <w:rsid w:val="0073452E"/>
    <w:rsid w:val="00742126"/>
    <w:rsid w:val="00761202"/>
    <w:rsid w:val="0077551C"/>
    <w:rsid w:val="007A0B09"/>
    <w:rsid w:val="007B0E77"/>
    <w:rsid w:val="007B74D2"/>
    <w:rsid w:val="007C3344"/>
    <w:rsid w:val="007D19FC"/>
    <w:rsid w:val="007D1C8E"/>
    <w:rsid w:val="007E6C4E"/>
    <w:rsid w:val="007F4CCD"/>
    <w:rsid w:val="007F6D68"/>
    <w:rsid w:val="00800193"/>
    <w:rsid w:val="008024A5"/>
    <w:rsid w:val="0080670B"/>
    <w:rsid w:val="00810E16"/>
    <w:rsid w:val="008145DA"/>
    <w:rsid w:val="00820566"/>
    <w:rsid w:val="00835E14"/>
    <w:rsid w:val="0084032C"/>
    <w:rsid w:val="00844116"/>
    <w:rsid w:val="00854084"/>
    <w:rsid w:val="008542E8"/>
    <w:rsid w:val="00870FA9"/>
    <w:rsid w:val="008A3BC6"/>
    <w:rsid w:val="008A45C3"/>
    <w:rsid w:val="008A48CE"/>
    <w:rsid w:val="008C4B77"/>
    <w:rsid w:val="008C674C"/>
    <w:rsid w:val="008D5AED"/>
    <w:rsid w:val="008E5D26"/>
    <w:rsid w:val="008E7721"/>
    <w:rsid w:val="008F67D6"/>
    <w:rsid w:val="009002FF"/>
    <w:rsid w:val="00906C08"/>
    <w:rsid w:val="009116DF"/>
    <w:rsid w:val="00917F57"/>
    <w:rsid w:val="009268C5"/>
    <w:rsid w:val="0093770C"/>
    <w:rsid w:val="00943E88"/>
    <w:rsid w:val="00977A9E"/>
    <w:rsid w:val="009832F9"/>
    <w:rsid w:val="00985875"/>
    <w:rsid w:val="00987C89"/>
    <w:rsid w:val="00990335"/>
    <w:rsid w:val="00997D21"/>
    <w:rsid w:val="009A12C2"/>
    <w:rsid w:val="009B0E7E"/>
    <w:rsid w:val="009D787E"/>
    <w:rsid w:val="009E3DDA"/>
    <w:rsid w:val="009E52D5"/>
    <w:rsid w:val="009F6611"/>
    <w:rsid w:val="00A22820"/>
    <w:rsid w:val="00A22FD1"/>
    <w:rsid w:val="00A27FD3"/>
    <w:rsid w:val="00A45AAA"/>
    <w:rsid w:val="00A53DEE"/>
    <w:rsid w:val="00A622A5"/>
    <w:rsid w:val="00A647BD"/>
    <w:rsid w:val="00A6563E"/>
    <w:rsid w:val="00A95BE5"/>
    <w:rsid w:val="00A97C60"/>
    <w:rsid w:val="00AA3B92"/>
    <w:rsid w:val="00AB39E4"/>
    <w:rsid w:val="00AD3E4B"/>
    <w:rsid w:val="00AE7559"/>
    <w:rsid w:val="00B024DF"/>
    <w:rsid w:val="00B144CF"/>
    <w:rsid w:val="00B2622D"/>
    <w:rsid w:val="00B35DF3"/>
    <w:rsid w:val="00B83F6C"/>
    <w:rsid w:val="00B93249"/>
    <w:rsid w:val="00B948E0"/>
    <w:rsid w:val="00BA46B9"/>
    <w:rsid w:val="00BC497A"/>
    <w:rsid w:val="00BC5CCD"/>
    <w:rsid w:val="00BD1C6A"/>
    <w:rsid w:val="00BE5E14"/>
    <w:rsid w:val="00BF631A"/>
    <w:rsid w:val="00BF6B68"/>
    <w:rsid w:val="00BF7543"/>
    <w:rsid w:val="00C0343C"/>
    <w:rsid w:val="00C13AAB"/>
    <w:rsid w:val="00C308DD"/>
    <w:rsid w:val="00C454AF"/>
    <w:rsid w:val="00C50A68"/>
    <w:rsid w:val="00C536EB"/>
    <w:rsid w:val="00C5623E"/>
    <w:rsid w:val="00C861D6"/>
    <w:rsid w:val="00C91EA8"/>
    <w:rsid w:val="00C92660"/>
    <w:rsid w:val="00CB4099"/>
    <w:rsid w:val="00CC0A5B"/>
    <w:rsid w:val="00CE0716"/>
    <w:rsid w:val="00CE3D1C"/>
    <w:rsid w:val="00CE6BBE"/>
    <w:rsid w:val="00CF1131"/>
    <w:rsid w:val="00D02A33"/>
    <w:rsid w:val="00D07CAC"/>
    <w:rsid w:val="00D20946"/>
    <w:rsid w:val="00D31698"/>
    <w:rsid w:val="00D34B78"/>
    <w:rsid w:val="00D37478"/>
    <w:rsid w:val="00D42E76"/>
    <w:rsid w:val="00D44BCC"/>
    <w:rsid w:val="00D57AB6"/>
    <w:rsid w:val="00D97F5F"/>
    <w:rsid w:val="00DA7AF1"/>
    <w:rsid w:val="00DC0B7F"/>
    <w:rsid w:val="00DE32BB"/>
    <w:rsid w:val="00DE332F"/>
    <w:rsid w:val="00DF43E3"/>
    <w:rsid w:val="00DF7BED"/>
    <w:rsid w:val="00E12EB2"/>
    <w:rsid w:val="00E13F18"/>
    <w:rsid w:val="00E153CF"/>
    <w:rsid w:val="00E25337"/>
    <w:rsid w:val="00E3281C"/>
    <w:rsid w:val="00E35C2C"/>
    <w:rsid w:val="00E62697"/>
    <w:rsid w:val="00E747BE"/>
    <w:rsid w:val="00E75DC5"/>
    <w:rsid w:val="00E84750"/>
    <w:rsid w:val="00E8729F"/>
    <w:rsid w:val="00EA7829"/>
    <w:rsid w:val="00EB60F0"/>
    <w:rsid w:val="00EC2CB6"/>
    <w:rsid w:val="00EC75C0"/>
    <w:rsid w:val="00EF007C"/>
    <w:rsid w:val="00EF3D9A"/>
    <w:rsid w:val="00EF3E91"/>
    <w:rsid w:val="00F0040B"/>
    <w:rsid w:val="00F03AC5"/>
    <w:rsid w:val="00F0733D"/>
    <w:rsid w:val="00F14B4B"/>
    <w:rsid w:val="00F31A23"/>
    <w:rsid w:val="00F47F0E"/>
    <w:rsid w:val="00F514C6"/>
    <w:rsid w:val="00F61D68"/>
    <w:rsid w:val="00F6475D"/>
    <w:rsid w:val="00F81D3B"/>
    <w:rsid w:val="00FA2705"/>
    <w:rsid w:val="00FA2E24"/>
    <w:rsid w:val="00FB4860"/>
    <w:rsid w:val="00FC0754"/>
    <w:rsid w:val="00FC183B"/>
    <w:rsid w:val="00FC58EB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49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5B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B5B6D"/>
    <w:pPr>
      <w:tabs>
        <w:tab w:val="center" w:pos="4252"/>
        <w:tab w:val="right" w:pos="8504"/>
      </w:tabs>
    </w:pPr>
  </w:style>
  <w:style w:type="character" w:styleId="Hipervnculo">
    <w:name w:val="Hyperlink"/>
    <w:rsid w:val="001C789F"/>
    <w:rPr>
      <w:color w:val="0000FF"/>
      <w:u w:val="single"/>
    </w:rPr>
  </w:style>
  <w:style w:type="table" w:styleId="Tablaconcuadrcula">
    <w:name w:val="Table Grid"/>
    <w:basedOn w:val="Tablanormal"/>
    <w:rsid w:val="00D97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742126"/>
    <w:rPr>
      <w:sz w:val="16"/>
      <w:szCs w:val="16"/>
    </w:rPr>
  </w:style>
  <w:style w:type="paragraph" w:styleId="Textocomentario">
    <w:name w:val="annotation text"/>
    <w:basedOn w:val="Normal"/>
    <w:semiHidden/>
    <w:rsid w:val="007421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2126"/>
    <w:rPr>
      <w:b/>
      <w:bCs/>
    </w:rPr>
  </w:style>
  <w:style w:type="paragraph" w:styleId="Textodeglobo">
    <w:name w:val="Balloon Text"/>
    <w:basedOn w:val="Normal"/>
    <w:semiHidden/>
    <w:rsid w:val="0074212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F4CCD"/>
    <w:pPr>
      <w:jc w:val="both"/>
    </w:pPr>
    <w:rPr>
      <w:szCs w:val="24"/>
    </w:rPr>
  </w:style>
  <w:style w:type="character" w:styleId="Nmerodepgina">
    <w:name w:val="page number"/>
    <w:basedOn w:val="Fuentedeprrafopredeter"/>
    <w:rsid w:val="002D7999"/>
  </w:style>
  <w:style w:type="paragraph" w:styleId="Prrafodelista">
    <w:name w:val="List Paragraph"/>
    <w:basedOn w:val="Normal"/>
    <w:uiPriority w:val="34"/>
    <w:qFormat/>
    <w:rsid w:val="00987C89"/>
    <w:pPr>
      <w:ind w:left="708"/>
    </w:pPr>
  </w:style>
  <w:style w:type="character" w:customStyle="1" w:styleId="PiedepginaCar">
    <w:name w:val="Pie de página Car"/>
    <w:link w:val="Piedepgina"/>
    <w:uiPriority w:val="99"/>
    <w:rsid w:val="005B267E"/>
    <w:rPr>
      <w:rFonts w:ascii="Arial" w:hAnsi="Arial"/>
      <w:sz w:val="22"/>
      <w:szCs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84987"/>
    <w:rPr>
      <w:rFonts w:ascii="Arial" w:hAnsi="Arial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49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5B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B5B6D"/>
    <w:pPr>
      <w:tabs>
        <w:tab w:val="center" w:pos="4252"/>
        <w:tab w:val="right" w:pos="8504"/>
      </w:tabs>
    </w:pPr>
  </w:style>
  <w:style w:type="character" w:styleId="Hipervnculo">
    <w:name w:val="Hyperlink"/>
    <w:rsid w:val="001C789F"/>
    <w:rPr>
      <w:color w:val="0000FF"/>
      <w:u w:val="single"/>
    </w:rPr>
  </w:style>
  <w:style w:type="table" w:styleId="Tablaconcuadrcula">
    <w:name w:val="Table Grid"/>
    <w:basedOn w:val="Tablanormal"/>
    <w:rsid w:val="00D97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742126"/>
    <w:rPr>
      <w:sz w:val="16"/>
      <w:szCs w:val="16"/>
    </w:rPr>
  </w:style>
  <w:style w:type="paragraph" w:styleId="Textocomentario">
    <w:name w:val="annotation text"/>
    <w:basedOn w:val="Normal"/>
    <w:semiHidden/>
    <w:rsid w:val="007421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2126"/>
    <w:rPr>
      <w:b/>
      <w:bCs/>
    </w:rPr>
  </w:style>
  <w:style w:type="paragraph" w:styleId="Textodeglobo">
    <w:name w:val="Balloon Text"/>
    <w:basedOn w:val="Normal"/>
    <w:semiHidden/>
    <w:rsid w:val="0074212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F4CCD"/>
    <w:pPr>
      <w:jc w:val="both"/>
    </w:pPr>
    <w:rPr>
      <w:szCs w:val="24"/>
    </w:rPr>
  </w:style>
  <w:style w:type="character" w:styleId="Nmerodepgina">
    <w:name w:val="page number"/>
    <w:basedOn w:val="Fuentedeprrafopredeter"/>
    <w:rsid w:val="002D7999"/>
  </w:style>
  <w:style w:type="paragraph" w:styleId="Prrafodelista">
    <w:name w:val="List Paragraph"/>
    <w:basedOn w:val="Normal"/>
    <w:uiPriority w:val="34"/>
    <w:qFormat/>
    <w:rsid w:val="00987C89"/>
    <w:pPr>
      <w:ind w:left="708"/>
    </w:pPr>
  </w:style>
  <w:style w:type="character" w:customStyle="1" w:styleId="PiedepginaCar">
    <w:name w:val="Pie de página Car"/>
    <w:link w:val="Piedepgina"/>
    <w:uiPriority w:val="99"/>
    <w:rsid w:val="005B267E"/>
    <w:rPr>
      <w:rFonts w:ascii="Arial" w:hAnsi="Arial"/>
      <w:sz w:val="22"/>
      <w:szCs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84987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morales\CONFIG~1\Temp\notes05B9B9\~385115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~3851152</Template>
  <TotalTime>0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Señora</vt:lpstr>
    </vt:vector>
  </TitlesOfParts>
  <Company>SERNAC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Señora</dc:title>
  <dc:creator>sernac</dc:creator>
  <cp:lastModifiedBy>ximena soto</cp:lastModifiedBy>
  <cp:revision>2</cp:revision>
  <cp:lastPrinted>2013-05-16T22:57:00Z</cp:lastPrinted>
  <dcterms:created xsi:type="dcterms:W3CDTF">2013-06-04T19:40:00Z</dcterms:created>
  <dcterms:modified xsi:type="dcterms:W3CDTF">2013-06-04T19:40:00Z</dcterms:modified>
</cp:coreProperties>
</file>